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A638B" w:rsidRPr="00CC2508" w:rsidRDefault="006B4D2E">
      <w:pPr>
        <w:rPr>
          <w:rFonts w:ascii="Arial" w:hAnsi="Arial"/>
          <w:sz w:val="24"/>
        </w:rPr>
      </w:pPr>
      <w:r w:rsidRPr="006B4D2E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-4.85pt;margin-top:-13.65pt;width:554.4pt;height:10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">
            <v:fill opacity="32896f"/>
            <v:textbox>
              <w:txbxContent>
                <w:p w:rsidR="00561E68" w:rsidRDefault="00561E68" w:rsidP="008B5FB1">
                  <w:pPr>
                    <w:pStyle w:val="Heading3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>
                        <wp:extent cx="6391275" cy="1200150"/>
                        <wp:effectExtent l="19050" t="0" r="9525" b="0"/>
                        <wp:docPr id="2" name="Picture 1" descr=":::Desktop:TheBronc_final_outlines_no_shad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:::Desktop:TheBronc_final_outlines_no_shad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91275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61E68" w:rsidRPr="00512D64" w:rsidRDefault="00561E68">
                  <w:pPr>
                    <w:pStyle w:val="Heading3"/>
                    <w:rPr>
                      <w:sz w:val="24"/>
                    </w:rPr>
                  </w:pPr>
                </w:p>
              </w:txbxContent>
            </v:textbox>
            <w10:wrap type="topAndBottom"/>
            <w10:anchorlock/>
          </v:shape>
        </w:pict>
      </w:r>
      <w:r w:rsidR="009A638B">
        <w:rPr>
          <w:rFonts w:ascii="Arial" w:hAnsi="Arial"/>
          <w:sz w:val="24"/>
        </w:rPr>
        <w:tab/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9558"/>
      </w:tblGrid>
      <w:tr w:rsidR="009A638B">
        <w:tc>
          <w:tcPr>
            <w:tcW w:w="1458" w:type="dxa"/>
            <w:tcBorders>
              <w:top w:val="nil"/>
              <w:left w:val="nil"/>
            </w:tcBorders>
          </w:tcPr>
          <w:p w:rsidR="009A638B" w:rsidRDefault="009A638B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Client:</w:t>
            </w:r>
          </w:p>
        </w:tc>
        <w:tc>
          <w:tcPr>
            <w:tcW w:w="9558" w:type="dxa"/>
            <w:tcBorders>
              <w:top w:val="nil"/>
              <w:right w:val="nil"/>
            </w:tcBorders>
          </w:tcPr>
          <w:p w:rsidR="009A638B" w:rsidRDefault="00772E2E" w:rsidP="00333977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CAREER SERVICES</w:t>
            </w:r>
          </w:p>
        </w:tc>
      </w:tr>
      <w:tr w:rsidR="009A638B">
        <w:tc>
          <w:tcPr>
            <w:tcW w:w="1458" w:type="dxa"/>
            <w:tcBorders>
              <w:top w:val="nil"/>
              <w:left w:val="nil"/>
              <w:bottom w:val="nil"/>
            </w:tcBorders>
          </w:tcPr>
          <w:p w:rsidR="009A638B" w:rsidRDefault="009A638B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File Name:</w:t>
            </w:r>
          </w:p>
        </w:tc>
        <w:tc>
          <w:tcPr>
            <w:tcW w:w="9558" w:type="dxa"/>
            <w:tcBorders>
              <w:top w:val="nil"/>
              <w:bottom w:val="nil"/>
              <w:right w:val="nil"/>
            </w:tcBorders>
          </w:tcPr>
          <w:p w:rsidR="009A638B" w:rsidRDefault="00772E2E" w:rsidP="002E202A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JOB_FAIR</w:t>
            </w:r>
          </w:p>
        </w:tc>
      </w:tr>
      <w:tr w:rsidR="009A638B">
        <w:tc>
          <w:tcPr>
            <w:tcW w:w="1458" w:type="dxa"/>
            <w:tcBorders>
              <w:left w:val="nil"/>
              <w:bottom w:val="nil"/>
            </w:tcBorders>
          </w:tcPr>
          <w:p w:rsidR="009A638B" w:rsidRDefault="009A638B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Dates:</w:t>
            </w:r>
          </w:p>
        </w:tc>
        <w:tc>
          <w:tcPr>
            <w:tcW w:w="9558" w:type="dxa"/>
            <w:tcBorders>
              <w:bottom w:val="nil"/>
              <w:right w:val="nil"/>
            </w:tcBorders>
          </w:tcPr>
          <w:p w:rsidR="009A638B" w:rsidRDefault="009A638B" w:rsidP="00F21F0C">
            <w:pPr>
              <w:rPr>
                <w:rFonts w:ascii="Arial" w:hAnsi="Arial"/>
                <w:b/>
                <w:sz w:val="24"/>
              </w:rPr>
            </w:pPr>
          </w:p>
        </w:tc>
      </w:tr>
      <w:tr w:rsidR="009A638B">
        <w:tc>
          <w:tcPr>
            <w:tcW w:w="1458" w:type="dxa"/>
            <w:tcBorders>
              <w:left w:val="nil"/>
            </w:tcBorders>
          </w:tcPr>
          <w:p w:rsidR="009A638B" w:rsidRDefault="009A638B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Writer:</w:t>
            </w:r>
          </w:p>
        </w:tc>
        <w:tc>
          <w:tcPr>
            <w:tcW w:w="9558" w:type="dxa"/>
            <w:tcBorders>
              <w:right w:val="nil"/>
            </w:tcBorders>
          </w:tcPr>
          <w:p w:rsidR="009A638B" w:rsidRDefault="00B6319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MAZZIO</w:t>
            </w:r>
          </w:p>
        </w:tc>
      </w:tr>
      <w:tr w:rsidR="009A638B">
        <w:tc>
          <w:tcPr>
            <w:tcW w:w="1458" w:type="dxa"/>
            <w:tcBorders>
              <w:left w:val="nil"/>
            </w:tcBorders>
          </w:tcPr>
          <w:p w:rsidR="009A638B" w:rsidRDefault="009A638B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Music:</w:t>
            </w:r>
          </w:p>
        </w:tc>
        <w:tc>
          <w:tcPr>
            <w:tcW w:w="9558" w:type="dxa"/>
            <w:tcBorders>
              <w:right w:val="nil"/>
            </w:tcBorders>
          </w:tcPr>
          <w:p w:rsidR="009A638B" w:rsidRDefault="009A638B">
            <w:pPr>
              <w:rPr>
                <w:rFonts w:ascii="Arial" w:hAnsi="Arial"/>
                <w:b/>
                <w:sz w:val="24"/>
              </w:rPr>
            </w:pPr>
          </w:p>
        </w:tc>
      </w:tr>
      <w:tr w:rsidR="009A638B">
        <w:tc>
          <w:tcPr>
            <w:tcW w:w="1458" w:type="dxa"/>
            <w:tcBorders>
              <w:left w:val="nil"/>
            </w:tcBorders>
          </w:tcPr>
          <w:p w:rsidR="009A638B" w:rsidRDefault="009A638B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Length:</w:t>
            </w:r>
          </w:p>
        </w:tc>
        <w:tc>
          <w:tcPr>
            <w:tcW w:w="9558" w:type="dxa"/>
            <w:tcBorders>
              <w:right w:val="nil"/>
            </w:tcBorders>
          </w:tcPr>
          <w:p w:rsidR="009A638B" w:rsidRDefault="00746EB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60</w:t>
            </w:r>
          </w:p>
        </w:tc>
      </w:tr>
    </w:tbl>
    <w:p w:rsidR="009A638B" w:rsidRDefault="006B4D2E">
      <w:pPr>
        <w:rPr>
          <w:rFonts w:ascii="Arial" w:hAnsi="Arial"/>
          <w:b/>
          <w:sz w:val="16"/>
        </w:rPr>
      </w:pPr>
      <w:r w:rsidRPr="006B4D2E">
        <w:rPr>
          <w:noProof/>
        </w:rPr>
        <w:pict>
          <v:line id="Line 3" o:spid="_x0000_s1028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7.1pt,9.4pt" to="540.1pt,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bYRRECAAAo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" o:allowincell="f"/>
        </w:pict>
      </w:r>
      <w:r w:rsidRPr="006B4D2E">
        <w:rPr>
          <w:noProof/>
        </w:rPr>
        <w:pict>
          <v:line id="Line 4" o:spid="_x0000_s1027" style="position:absolute;z-index:251660288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from="-7.1pt,9.4pt" to="-7.1pt,5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" o:allowincell="f">
            <v:stroke startarrow="oval" endarrow="oval"/>
          </v:line>
        </w:pict>
      </w:r>
    </w:p>
    <w:p w:rsidR="00947740" w:rsidRDefault="00947740">
      <w:pPr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p w:rsidR="00832359" w:rsidRPr="00241E37" w:rsidRDefault="00241E37" w:rsidP="00AF1260">
      <w:pPr>
        <w:spacing w:line="480" w:lineRule="auto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LET’S FACE IT, WE’VE ALL BEEN STUCK IN A RUTT WHEN IT COMES TO FINDING A JOB AT SOME POINT IN OUR LIVES; AND DECIDING WHERE TO START IS AN UPHILL BATTLE. LUCKILY FOR</w:t>
      </w:r>
      <w:r w:rsidR="00561E68">
        <w:rPr>
          <w:rFonts w:ascii="Arial" w:hAnsi="Arial"/>
          <w:sz w:val="22"/>
          <w:szCs w:val="24"/>
        </w:rPr>
        <w:t xml:space="preserve"> YOU</w:t>
      </w:r>
      <w:r>
        <w:rPr>
          <w:rFonts w:ascii="Arial" w:hAnsi="Arial"/>
          <w:sz w:val="22"/>
          <w:szCs w:val="24"/>
        </w:rPr>
        <w:t xml:space="preserve">, </w:t>
      </w:r>
      <w:r w:rsidR="00561E68">
        <w:rPr>
          <w:rFonts w:ascii="Arial" w:hAnsi="Arial"/>
          <w:sz w:val="22"/>
          <w:szCs w:val="24"/>
        </w:rPr>
        <w:t xml:space="preserve">RIDER </w:t>
      </w:r>
      <w:r>
        <w:rPr>
          <w:rFonts w:ascii="Arial" w:hAnsi="Arial"/>
          <w:sz w:val="22"/>
          <w:szCs w:val="24"/>
        </w:rPr>
        <w:t xml:space="preserve">IS HERE TO MAKE YOUR JOB HUNT </w:t>
      </w:r>
      <w:r w:rsidR="00561E68">
        <w:rPr>
          <w:rFonts w:ascii="Arial" w:hAnsi="Arial"/>
          <w:sz w:val="22"/>
          <w:szCs w:val="24"/>
        </w:rPr>
        <w:t xml:space="preserve">SO MUCH </w:t>
      </w:r>
      <w:r>
        <w:rPr>
          <w:rFonts w:ascii="Arial" w:hAnsi="Arial"/>
          <w:sz w:val="22"/>
          <w:szCs w:val="24"/>
        </w:rPr>
        <w:t xml:space="preserve">EASIER! </w:t>
      </w:r>
      <w:r w:rsidR="00561E68">
        <w:rPr>
          <w:rFonts w:ascii="Arial" w:hAnsi="Arial"/>
          <w:sz w:val="22"/>
          <w:szCs w:val="24"/>
        </w:rPr>
        <w:t>STOP BY</w:t>
      </w:r>
      <w:r>
        <w:rPr>
          <w:rFonts w:ascii="Arial" w:hAnsi="Arial"/>
          <w:sz w:val="22"/>
          <w:szCs w:val="24"/>
        </w:rPr>
        <w:t xml:space="preserve"> THE ON CAMPUS JOB FAIR SEPTEMBER 17</w:t>
      </w:r>
      <w:r w:rsidRPr="00241E37">
        <w:rPr>
          <w:rFonts w:ascii="Arial" w:hAnsi="Arial"/>
          <w:sz w:val="22"/>
          <w:szCs w:val="24"/>
          <w:vertAlign w:val="superscript"/>
        </w:rPr>
        <w:t>TH</w:t>
      </w:r>
      <w:r>
        <w:rPr>
          <w:rFonts w:ascii="Arial" w:hAnsi="Arial"/>
          <w:sz w:val="22"/>
          <w:szCs w:val="24"/>
        </w:rPr>
        <w:t xml:space="preserve"> AT 11:30 IN THE CAVALLA ROOM, WHERE YOU CAN FIND PLENTY OF OPPRITUNITIES FOR ON </w:t>
      </w:r>
      <w:r w:rsidRPr="00561E68">
        <w:rPr>
          <w:rFonts w:ascii="Arial" w:hAnsi="Arial"/>
          <w:sz w:val="22"/>
          <w:szCs w:val="24"/>
          <w:u w:val="single"/>
        </w:rPr>
        <w:t>AND</w:t>
      </w:r>
      <w:r>
        <w:rPr>
          <w:rFonts w:ascii="Arial" w:hAnsi="Arial"/>
          <w:sz w:val="22"/>
          <w:szCs w:val="24"/>
        </w:rPr>
        <w:t xml:space="preserve"> OFF CAMPUS JOBS! </w:t>
      </w:r>
      <w:r w:rsidR="00772E2E">
        <w:rPr>
          <w:rFonts w:ascii="Arial" w:hAnsi="Arial"/>
          <w:sz w:val="22"/>
          <w:szCs w:val="24"/>
        </w:rPr>
        <w:t>SP</w:t>
      </w:r>
      <w:r w:rsidR="00561E68">
        <w:rPr>
          <w:rFonts w:ascii="Arial" w:hAnsi="Arial"/>
          <w:sz w:val="22"/>
          <w:szCs w:val="24"/>
        </w:rPr>
        <w:t>O</w:t>
      </w:r>
      <w:r w:rsidR="00772E2E">
        <w:rPr>
          <w:rFonts w:ascii="Arial" w:hAnsi="Arial"/>
          <w:sz w:val="22"/>
          <w:szCs w:val="24"/>
        </w:rPr>
        <w:t>N</w:t>
      </w:r>
      <w:r w:rsidR="00561E68">
        <w:rPr>
          <w:rFonts w:ascii="Arial" w:hAnsi="Arial"/>
          <w:sz w:val="22"/>
          <w:szCs w:val="24"/>
        </w:rPr>
        <w:t xml:space="preserve">SORED BY FINANCIAL AID AND CAREER SERVICES, RIDER’S JOB FAIR HAS LESSONS ON HOW TO </w:t>
      </w:r>
      <w:r>
        <w:rPr>
          <w:rFonts w:ascii="Arial" w:hAnsi="Arial"/>
          <w:sz w:val="22"/>
          <w:szCs w:val="24"/>
        </w:rPr>
        <w:t xml:space="preserve">NAVIGATE THE BRONCS CAREER LINK TO MAXIMIZE YOUR JOB SEARCH AND LEARN ALL ABOUT THE CAMPUS’ FEDERAL WORK STUDY. </w:t>
      </w:r>
      <w:r w:rsidR="00470C85">
        <w:rPr>
          <w:rFonts w:ascii="Arial" w:hAnsi="Arial"/>
          <w:sz w:val="22"/>
          <w:szCs w:val="24"/>
        </w:rPr>
        <w:t xml:space="preserve">THERE WILL ALSO BE OFF CAMPUS REPRESENTITIVES THAT HAVE JOB OPENINGS SPECIFICALLY FOR COLLEGE STUDENTS. WITH SO MANY OPTIONS FOR EMPLOYMENT ALL IN ONE PLACE, </w:t>
      </w:r>
      <w:r>
        <w:rPr>
          <w:rFonts w:ascii="Arial" w:hAnsi="Arial"/>
          <w:sz w:val="22"/>
          <w:szCs w:val="24"/>
        </w:rPr>
        <w:t xml:space="preserve">JOB </w:t>
      </w:r>
      <w:r w:rsidR="00470C85">
        <w:rPr>
          <w:rFonts w:ascii="Arial" w:hAnsi="Arial"/>
          <w:sz w:val="22"/>
          <w:szCs w:val="24"/>
        </w:rPr>
        <w:t xml:space="preserve">SEARCHING HAS NEVER </w:t>
      </w:r>
      <w:r>
        <w:rPr>
          <w:rFonts w:ascii="Arial" w:hAnsi="Arial"/>
          <w:sz w:val="22"/>
          <w:szCs w:val="24"/>
        </w:rPr>
        <w:t xml:space="preserve">BEEN </w:t>
      </w:r>
      <w:r w:rsidR="00470C85">
        <w:rPr>
          <w:rFonts w:ascii="Arial" w:hAnsi="Arial"/>
          <w:sz w:val="22"/>
          <w:szCs w:val="24"/>
        </w:rPr>
        <w:t>SUCH A BREEZE</w:t>
      </w:r>
      <w:r>
        <w:rPr>
          <w:rFonts w:ascii="Arial" w:hAnsi="Arial"/>
          <w:sz w:val="22"/>
          <w:szCs w:val="24"/>
        </w:rPr>
        <w:t xml:space="preserve">! </w:t>
      </w:r>
      <w:r w:rsidR="00470C85">
        <w:rPr>
          <w:rFonts w:ascii="Arial" w:hAnsi="Arial"/>
          <w:sz w:val="22"/>
          <w:szCs w:val="24"/>
        </w:rPr>
        <w:t xml:space="preserve">SO </w:t>
      </w:r>
      <w:r w:rsidR="00561E68">
        <w:rPr>
          <w:rFonts w:ascii="Arial" w:hAnsi="Arial"/>
          <w:sz w:val="22"/>
          <w:szCs w:val="24"/>
        </w:rPr>
        <w:t>DON’T JUST SIT AROUND AND WISH YOU COULD BE WORKING--</w:t>
      </w:r>
      <w:r>
        <w:rPr>
          <w:rFonts w:ascii="Arial" w:hAnsi="Arial"/>
          <w:sz w:val="22"/>
          <w:szCs w:val="24"/>
        </w:rPr>
        <w:t>LET RIDER BRING JOB OPPRITUNITIES TO YOU—</w:t>
      </w:r>
      <w:r w:rsidR="00561E68">
        <w:rPr>
          <w:rFonts w:ascii="Arial" w:hAnsi="Arial"/>
          <w:sz w:val="22"/>
          <w:szCs w:val="24"/>
        </w:rPr>
        <w:t>HEAD ON DOWN</w:t>
      </w:r>
      <w:r>
        <w:rPr>
          <w:rFonts w:ascii="Arial" w:hAnsi="Arial"/>
          <w:sz w:val="22"/>
          <w:szCs w:val="24"/>
        </w:rPr>
        <w:t xml:space="preserve"> TO THE ON CAMPUS JOB FAIR SEPTEMBER 17</w:t>
      </w:r>
      <w:r w:rsidRPr="00241E37">
        <w:rPr>
          <w:rFonts w:ascii="Arial" w:hAnsi="Arial"/>
          <w:sz w:val="22"/>
          <w:szCs w:val="24"/>
          <w:vertAlign w:val="superscript"/>
        </w:rPr>
        <w:t>TH</w:t>
      </w:r>
      <w:r>
        <w:rPr>
          <w:rFonts w:ascii="Arial" w:hAnsi="Arial"/>
          <w:sz w:val="22"/>
          <w:szCs w:val="24"/>
        </w:rPr>
        <w:t xml:space="preserve"> AT 11:30 IN THE CAVALLA ROOM</w:t>
      </w:r>
      <w:r w:rsidR="00470C85">
        <w:rPr>
          <w:rFonts w:ascii="Arial" w:hAnsi="Arial"/>
          <w:sz w:val="22"/>
          <w:szCs w:val="24"/>
        </w:rPr>
        <w:t xml:space="preserve"> AND SEE WHAT OPPRITUNITIES AWAIT YOU</w:t>
      </w:r>
      <w:r>
        <w:rPr>
          <w:rFonts w:ascii="Arial" w:hAnsi="Arial"/>
          <w:sz w:val="22"/>
          <w:szCs w:val="24"/>
        </w:rPr>
        <w:t>. SEE YOU THERE!</w:t>
      </w:r>
    </w:p>
    <w:sectPr w:rsidR="00832359" w:rsidRPr="00241E37" w:rsidSect="004906CE">
      <w:pgSz w:w="12240" w:h="15840"/>
      <w:pgMar w:top="360" w:right="1008" w:bottom="360" w:left="1008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E68" w:rsidRDefault="00561E68">
      <w:r>
        <w:separator/>
      </w:r>
    </w:p>
  </w:endnote>
  <w:endnote w:type="continuationSeparator" w:id="0">
    <w:p w:rsidR="00561E68" w:rsidRDefault="00561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E68" w:rsidRDefault="00561E68">
      <w:r>
        <w:separator/>
      </w:r>
    </w:p>
  </w:footnote>
  <w:footnote w:type="continuationSeparator" w:id="0">
    <w:p w:rsidR="00561E68" w:rsidRDefault="00561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12D64"/>
    <w:rsid w:val="0007315D"/>
    <w:rsid w:val="0009473F"/>
    <w:rsid w:val="00102C8F"/>
    <w:rsid w:val="00117CCB"/>
    <w:rsid w:val="0013345A"/>
    <w:rsid w:val="00151016"/>
    <w:rsid w:val="00187066"/>
    <w:rsid w:val="00187D82"/>
    <w:rsid w:val="001A4FEB"/>
    <w:rsid w:val="001E061C"/>
    <w:rsid w:val="00205E49"/>
    <w:rsid w:val="00214133"/>
    <w:rsid w:val="00241E37"/>
    <w:rsid w:val="00250867"/>
    <w:rsid w:val="00263654"/>
    <w:rsid w:val="002C0A6C"/>
    <w:rsid w:val="002E202A"/>
    <w:rsid w:val="002F4E9C"/>
    <w:rsid w:val="00304497"/>
    <w:rsid w:val="00325219"/>
    <w:rsid w:val="00333977"/>
    <w:rsid w:val="00372E3E"/>
    <w:rsid w:val="003A6ACE"/>
    <w:rsid w:val="003C58B5"/>
    <w:rsid w:val="003F357E"/>
    <w:rsid w:val="003F4EE5"/>
    <w:rsid w:val="0041619C"/>
    <w:rsid w:val="00453571"/>
    <w:rsid w:val="0045554C"/>
    <w:rsid w:val="00463CDA"/>
    <w:rsid w:val="00470C85"/>
    <w:rsid w:val="004906CE"/>
    <w:rsid w:val="00492185"/>
    <w:rsid w:val="004F5AC0"/>
    <w:rsid w:val="00503023"/>
    <w:rsid w:val="00506355"/>
    <w:rsid w:val="00512D64"/>
    <w:rsid w:val="005262A2"/>
    <w:rsid w:val="00526FA8"/>
    <w:rsid w:val="00561E68"/>
    <w:rsid w:val="005628F3"/>
    <w:rsid w:val="00563770"/>
    <w:rsid w:val="00563BC2"/>
    <w:rsid w:val="005938C9"/>
    <w:rsid w:val="00691706"/>
    <w:rsid w:val="0069449C"/>
    <w:rsid w:val="00695B34"/>
    <w:rsid w:val="006A171C"/>
    <w:rsid w:val="006A718D"/>
    <w:rsid w:val="006B4D2E"/>
    <w:rsid w:val="006D6182"/>
    <w:rsid w:val="007437A3"/>
    <w:rsid w:val="00746EBD"/>
    <w:rsid w:val="00772E2E"/>
    <w:rsid w:val="00783D70"/>
    <w:rsid w:val="007E3811"/>
    <w:rsid w:val="007F21E6"/>
    <w:rsid w:val="00832359"/>
    <w:rsid w:val="00894B87"/>
    <w:rsid w:val="008A2772"/>
    <w:rsid w:val="008A4670"/>
    <w:rsid w:val="008B5FB1"/>
    <w:rsid w:val="008F2D95"/>
    <w:rsid w:val="00915270"/>
    <w:rsid w:val="009340F7"/>
    <w:rsid w:val="00947740"/>
    <w:rsid w:val="00956C83"/>
    <w:rsid w:val="0096064D"/>
    <w:rsid w:val="009659F6"/>
    <w:rsid w:val="009A638B"/>
    <w:rsid w:val="009C0CFF"/>
    <w:rsid w:val="00A04587"/>
    <w:rsid w:val="00A06CB1"/>
    <w:rsid w:val="00A07BA0"/>
    <w:rsid w:val="00A82F12"/>
    <w:rsid w:val="00AF1260"/>
    <w:rsid w:val="00AF74D0"/>
    <w:rsid w:val="00B47528"/>
    <w:rsid w:val="00B61CCD"/>
    <w:rsid w:val="00B63199"/>
    <w:rsid w:val="00B64411"/>
    <w:rsid w:val="00B909F1"/>
    <w:rsid w:val="00B9767B"/>
    <w:rsid w:val="00BA59CF"/>
    <w:rsid w:val="00BC6C93"/>
    <w:rsid w:val="00C3230E"/>
    <w:rsid w:val="00C33B85"/>
    <w:rsid w:val="00C6297D"/>
    <w:rsid w:val="00CC2508"/>
    <w:rsid w:val="00CF676A"/>
    <w:rsid w:val="00D413BE"/>
    <w:rsid w:val="00D67AC7"/>
    <w:rsid w:val="00D90ED9"/>
    <w:rsid w:val="00D91EBC"/>
    <w:rsid w:val="00DE1A20"/>
    <w:rsid w:val="00E138DE"/>
    <w:rsid w:val="00E14F2B"/>
    <w:rsid w:val="00E2572E"/>
    <w:rsid w:val="00E3221C"/>
    <w:rsid w:val="00E81060"/>
    <w:rsid w:val="00E84BF0"/>
    <w:rsid w:val="00F10444"/>
    <w:rsid w:val="00F21F0C"/>
    <w:rsid w:val="00F312B3"/>
    <w:rsid w:val="00F518F2"/>
    <w:rsid w:val="00F65A89"/>
    <w:rsid w:val="00F71DF8"/>
    <w:rsid w:val="00FB6C7A"/>
    <w:rsid w:val="00FD12DB"/>
    <w:rsid w:val="00FF10C0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C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CCD"/>
    <w:pPr>
      <w:keepNext/>
      <w:jc w:val="center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1CCD"/>
    <w:pPr>
      <w:keepNext/>
      <w:ind w:left="1440" w:firstLine="720"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1CCD"/>
    <w:pPr>
      <w:keepNext/>
      <w:jc w:val="center"/>
      <w:outlineLvl w:val="2"/>
    </w:pPr>
    <w:rPr>
      <w:i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4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4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4F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61CCD"/>
    <w:pPr>
      <w:spacing w:line="48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34F7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512D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4F7"/>
    <w:rPr>
      <w:sz w:val="20"/>
      <w:szCs w:val="20"/>
    </w:rPr>
  </w:style>
  <w:style w:type="character" w:styleId="Hyperlink">
    <w:name w:val="Hyperlink"/>
    <w:basedOn w:val="DefaultParagraphFont"/>
    <w:uiPriority w:val="99"/>
    <w:rsid w:val="004906C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91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1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C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CCD"/>
    <w:pPr>
      <w:keepNext/>
      <w:jc w:val="center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1CCD"/>
    <w:pPr>
      <w:keepNext/>
      <w:ind w:left="1440" w:firstLine="720"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1CCD"/>
    <w:pPr>
      <w:keepNext/>
      <w:jc w:val="center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4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4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4F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61CCD"/>
    <w:pPr>
      <w:spacing w:line="48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34F7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512D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4F7"/>
    <w:rPr>
      <w:sz w:val="20"/>
      <w:szCs w:val="20"/>
    </w:rPr>
  </w:style>
  <w:style w:type="character" w:styleId="Hyperlink">
    <w:name w:val="Hyperlink"/>
    <w:basedOn w:val="DefaultParagraphFont"/>
    <w:uiPriority w:val="99"/>
    <w:rsid w:val="004906C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91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1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py%20Scr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Office\Templates\Copy Script.dot</Template>
  <TotalTime>3</TotalTime>
  <Pages>1</Pages>
  <Words>198</Words>
  <Characters>1130</Characters>
  <Application>Microsoft Macintosh Word</Application>
  <DocSecurity>0</DocSecurity>
  <Lines>9</Lines>
  <Paragraphs>2</Paragraphs>
  <ScaleCrop>false</ScaleCrop>
  <Company>Nassau Broadcasting Patners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Mozes</dc:creator>
  <cp:keywords/>
  <dc:description/>
  <cp:lastModifiedBy>emily mazzio</cp:lastModifiedBy>
  <cp:revision>2</cp:revision>
  <cp:lastPrinted>2012-03-22T16:58:00Z</cp:lastPrinted>
  <dcterms:created xsi:type="dcterms:W3CDTF">2013-08-29T00:39:00Z</dcterms:created>
  <dcterms:modified xsi:type="dcterms:W3CDTF">2013-08-29T00:39:00Z</dcterms:modified>
</cp:coreProperties>
</file>