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A638B" w:rsidRPr="00CC2508" w:rsidRDefault="00180FAA">
      <w:pPr>
        <w:rPr>
          <w:rFonts w:ascii="Arial" w:hAnsi="Arial"/>
          <w:sz w:val="24"/>
        </w:rPr>
      </w:pPr>
      <w:r w:rsidRPr="00180FAA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-4.85pt;margin-top:-13.65pt;width:554.4pt;height:10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">
            <v:fill opacity="32896f"/>
            <v:textbox>
              <w:txbxContent>
                <w:p w:rsidR="00B67ABF" w:rsidRDefault="00B67ABF" w:rsidP="008B5FB1">
                  <w:pPr>
                    <w:pStyle w:val="Heading3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>
                        <wp:extent cx="6391275" cy="1200150"/>
                        <wp:effectExtent l="19050" t="0" r="9525" b="0"/>
                        <wp:docPr id="2" name="Picture 1" descr=":::Desktop:TheBronc_final_outlines_no_shad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:::Desktop:TheBronc_final_outlines_no_shad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91275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7ABF" w:rsidRPr="00512D64" w:rsidRDefault="00B67ABF">
                  <w:pPr>
                    <w:pStyle w:val="Heading3"/>
                    <w:rPr>
                      <w:sz w:val="24"/>
                    </w:rPr>
                  </w:pPr>
                </w:p>
              </w:txbxContent>
            </v:textbox>
            <w10:wrap type="topAndBottom"/>
            <w10:anchorlock/>
          </v:shape>
        </w:pict>
      </w:r>
      <w:r w:rsidR="009A638B">
        <w:rPr>
          <w:rFonts w:ascii="Arial" w:hAnsi="Arial"/>
          <w:sz w:val="24"/>
        </w:rPr>
        <w:tab/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9558"/>
      </w:tblGrid>
      <w:tr w:rsidR="009A638B">
        <w:tc>
          <w:tcPr>
            <w:tcW w:w="1458" w:type="dxa"/>
            <w:tcBorders>
              <w:top w:val="nil"/>
              <w:left w:val="nil"/>
            </w:tcBorders>
          </w:tcPr>
          <w:p w:rsidR="009A638B" w:rsidRDefault="009A638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Client:</w:t>
            </w:r>
          </w:p>
        </w:tc>
        <w:tc>
          <w:tcPr>
            <w:tcW w:w="9558" w:type="dxa"/>
            <w:tcBorders>
              <w:top w:val="nil"/>
              <w:right w:val="nil"/>
            </w:tcBorders>
          </w:tcPr>
          <w:p w:rsidR="009A638B" w:rsidRDefault="00E944B5" w:rsidP="00333977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Career Services</w:t>
            </w:r>
          </w:p>
        </w:tc>
      </w:tr>
      <w:tr w:rsidR="009A638B">
        <w:tc>
          <w:tcPr>
            <w:tcW w:w="1458" w:type="dxa"/>
            <w:tcBorders>
              <w:top w:val="nil"/>
              <w:left w:val="nil"/>
              <w:bottom w:val="nil"/>
            </w:tcBorders>
          </w:tcPr>
          <w:p w:rsidR="009A638B" w:rsidRDefault="009A638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File Name:</w:t>
            </w:r>
          </w:p>
        </w:tc>
        <w:tc>
          <w:tcPr>
            <w:tcW w:w="9558" w:type="dxa"/>
            <w:tcBorders>
              <w:top w:val="nil"/>
              <w:bottom w:val="nil"/>
              <w:right w:val="nil"/>
            </w:tcBorders>
          </w:tcPr>
          <w:p w:rsidR="009A638B" w:rsidRDefault="003219DF" w:rsidP="00CA411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RESUME_BLITZ</w:t>
            </w:r>
          </w:p>
        </w:tc>
      </w:tr>
      <w:tr w:rsidR="009A638B">
        <w:tc>
          <w:tcPr>
            <w:tcW w:w="1458" w:type="dxa"/>
            <w:tcBorders>
              <w:left w:val="nil"/>
              <w:bottom w:val="nil"/>
            </w:tcBorders>
          </w:tcPr>
          <w:p w:rsidR="009A638B" w:rsidRDefault="009A638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Dates:</w:t>
            </w:r>
          </w:p>
        </w:tc>
        <w:tc>
          <w:tcPr>
            <w:tcW w:w="9558" w:type="dxa"/>
            <w:tcBorders>
              <w:bottom w:val="nil"/>
              <w:right w:val="nil"/>
            </w:tcBorders>
          </w:tcPr>
          <w:p w:rsidR="009A638B" w:rsidRDefault="009A638B" w:rsidP="00F21F0C">
            <w:pPr>
              <w:rPr>
                <w:rFonts w:ascii="Arial" w:hAnsi="Arial"/>
                <w:b/>
                <w:sz w:val="24"/>
              </w:rPr>
            </w:pPr>
          </w:p>
        </w:tc>
      </w:tr>
      <w:tr w:rsidR="009A638B">
        <w:tc>
          <w:tcPr>
            <w:tcW w:w="1458" w:type="dxa"/>
            <w:tcBorders>
              <w:left w:val="nil"/>
            </w:tcBorders>
          </w:tcPr>
          <w:p w:rsidR="009A638B" w:rsidRDefault="009A638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Writer:</w:t>
            </w:r>
          </w:p>
        </w:tc>
        <w:tc>
          <w:tcPr>
            <w:tcW w:w="9558" w:type="dxa"/>
            <w:tcBorders>
              <w:right w:val="nil"/>
            </w:tcBorders>
          </w:tcPr>
          <w:p w:rsidR="009A638B" w:rsidRDefault="004F560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</w:t>
            </w:r>
            <w:r w:rsidR="00E944B5">
              <w:rPr>
                <w:rFonts w:ascii="Arial" w:hAnsi="Arial"/>
                <w:b/>
                <w:sz w:val="24"/>
              </w:rPr>
              <w:t>AZZIO</w:t>
            </w:r>
          </w:p>
        </w:tc>
      </w:tr>
      <w:tr w:rsidR="009A638B">
        <w:tc>
          <w:tcPr>
            <w:tcW w:w="1458" w:type="dxa"/>
            <w:tcBorders>
              <w:left w:val="nil"/>
            </w:tcBorders>
          </w:tcPr>
          <w:p w:rsidR="009A638B" w:rsidRDefault="009A638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Music:</w:t>
            </w:r>
          </w:p>
        </w:tc>
        <w:tc>
          <w:tcPr>
            <w:tcW w:w="9558" w:type="dxa"/>
            <w:tcBorders>
              <w:right w:val="nil"/>
            </w:tcBorders>
          </w:tcPr>
          <w:p w:rsidR="009A638B" w:rsidRDefault="009A638B">
            <w:pPr>
              <w:rPr>
                <w:rFonts w:ascii="Arial" w:hAnsi="Arial"/>
                <w:b/>
                <w:sz w:val="24"/>
              </w:rPr>
            </w:pPr>
          </w:p>
        </w:tc>
      </w:tr>
      <w:tr w:rsidR="009A638B">
        <w:tc>
          <w:tcPr>
            <w:tcW w:w="1458" w:type="dxa"/>
            <w:tcBorders>
              <w:left w:val="nil"/>
            </w:tcBorders>
          </w:tcPr>
          <w:p w:rsidR="009A638B" w:rsidRDefault="009A638B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Length:</w:t>
            </w:r>
          </w:p>
        </w:tc>
        <w:tc>
          <w:tcPr>
            <w:tcW w:w="9558" w:type="dxa"/>
            <w:tcBorders>
              <w:right w:val="nil"/>
            </w:tcBorders>
          </w:tcPr>
          <w:p w:rsidR="009A638B" w:rsidRDefault="00825167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  <w:r w:rsidR="009A638B">
              <w:rPr>
                <w:rFonts w:ascii="Arial" w:hAnsi="Arial"/>
                <w:b/>
                <w:sz w:val="24"/>
              </w:rPr>
              <w:t>0</w:t>
            </w:r>
          </w:p>
        </w:tc>
      </w:tr>
    </w:tbl>
    <w:p w:rsidR="009A638B" w:rsidRDefault="00180FAA">
      <w:pPr>
        <w:rPr>
          <w:rFonts w:ascii="Arial" w:hAnsi="Arial"/>
          <w:b/>
          <w:sz w:val="16"/>
        </w:rPr>
      </w:pPr>
      <w:r w:rsidRPr="00180FAA">
        <w:rPr>
          <w:noProof/>
        </w:rPr>
        <w:pict>
          <v:line id="Line 3" o:spid="_x0000_s1028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7.1pt,9.4pt" to="540.1pt,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bYRRECAAAo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" o:allowincell="f"/>
        </w:pict>
      </w:r>
      <w:r w:rsidRPr="00180FAA">
        <w:rPr>
          <w:noProof/>
        </w:rPr>
        <w:pict>
          <v:line id="Line 4" o:spid="_x0000_s1027" style="position:absolute;z-index:251660288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from="-7.1pt,9.4pt" to="-7.1pt,5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" o:allowincell="f">
            <v:stroke startarrow="oval" endarrow="oval"/>
          </v:line>
        </w:pict>
      </w:r>
    </w:p>
    <w:p w:rsidR="00947740" w:rsidRPr="00154B84" w:rsidRDefault="00947740">
      <w:pPr>
        <w:rPr>
          <w:rFonts w:ascii="Arial" w:hAnsi="Arial"/>
          <w:b/>
          <w:sz w:val="22"/>
          <w:szCs w:val="24"/>
        </w:rPr>
      </w:pPr>
    </w:p>
    <w:p w:rsidR="00DE172E" w:rsidRDefault="00154B84" w:rsidP="00AD6992">
      <w:pPr>
        <w:spacing w:line="480" w:lineRule="auto"/>
        <w:rPr>
          <w:rFonts w:ascii="Arial" w:hAnsi="Arial"/>
          <w:caps/>
          <w:strike/>
          <w:sz w:val="22"/>
          <w:szCs w:val="24"/>
        </w:rPr>
      </w:pPr>
      <w:r w:rsidRPr="00154B84">
        <w:rPr>
          <w:rFonts w:ascii="Arial" w:hAnsi="Arial"/>
          <w:b/>
          <w:caps/>
          <w:sz w:val="22"/>
          <w:szCs w:val="24"/>
        </w:rPr>
        <w:t>ANNCR:</w:t>
      </w:r>
      <w:r w:rsidRPr="00154B84">
        <w:rPr>
          <w:rFonts w:ascii="Arial" w:hAnsi="Arial"/>
          <w:i/>
          <w:caps/>
          <w:sz w:val="22"/>
          <w:szCs w:val="24"/>
        </w:rPr>
        <w:t xml:space="preserve"> </w:t>
      </w:r>
      <w:r w:rsidR="00AD6992" w:rsidRPr="00154B84">
        <w:rPr>
          <w:rFonts w:ascii="Arial" w:hAnsi="Arial"/>
          <w:i/>
          <w:caps/>
          <w:sz w:val="22"/>
          <w:szCs w:val="24"/>
        </w:rPr>
        <w:t>your career is calling</w:t>
      </w:r>
      <w:r w:rsidR="00AD6992" w:rsidRPr="00154B84">
        <w:rPr>
          <w:rFonts w:ascii="Arial" w:hAnsi="Arial"/>
          <w:caps/>
          <w:sz w:val="22"/>
          <w:szCs w:val="24"/>
        </w:rPr>
        <w:t xml:space="preserve"> AND OTHER PROGRAMMING on 107.7 the bronc is underwritten in par</w:t>
      </w:r>
      <w:bookmarkStart w:id="0" w:name="_GoBack"/>
      <w:bookmarkEnd w:id="0"/>
      <w:r w:rsidR="00AD6992" w:rsidRPr="00154B84">
        <w:rPr>
          <w:rFonts w:ascii="Arial" w:hAnsi="Arial"/>
          <w:caps/>
          <w:sz w:val="22"/>
          <w:szCs w:val="24"/>
        </w:rPr>
        <w:t xml:space="preserve">t by rider university’s office of career services. </w:t>
      </w:r>
      <w:r w:rsidR="00FF46D5" w:rsidRPr="00154B84">
        <w:rPr>
          <w:rFonts w:ascii="Arial" w:hAnsi="Arial"/>
          <w:caps/>
          <w:strike/>
          <w:sz w:val="22"/>
          <w:szCs w:val="24"/>
        </w:rPr>
        <w:t xml:space="preserve"> </w:t>
      </w:r>
    </w:p>
    <w:p w:rsidR="00154B84" w:rsidRPr="00154B84" w:rsidRDefault="00154B84" w:rsidP="00AD6992">
      <w:pPr>
        <w:spacing w:line="480" w:lineRule="auto"/>
        <w:rPr>
          <w:rFonts w:ascii="Arial" w:hAnsi="Arial"/>
          <w:caps/>
          <w:sz w:val="22"/>
          <w:szCs w:val="24"/>
        </w:rPr>
      </w:pPr>
      <w:r w:rsidRPr="00154B84">
        <w:rPr>
          <w:rFonts w:ascii="Arial" w:hAnsi="Arial"/>
          <w:b/>
          <w:caps/>
          <w:sz w:val="22"/>
          <w:szCs w:val="24"/>
        </w:rPr>
        <w:t>STUDENT:</w:t>
      </w:r>
      <w:r w:rsidRPr="00154B84">
        <w:rPr>
          <w:rFonts w:ascii="Arial" w:hAnsi="Arial"/>
          <w:caps/>
          <w:strike/>
          <w:sz w:val="22"/>
          <w:szCs w:val="24"/>
        </w:rPr>
        <w:t xml:space="preserve"> </w:t>
      </w:r>
      <w:r w:rsidRPr="00154B84">
        <w:rPr>
          <w:rFonts w:ascii="Arial" w:hAnsi="Arial"/>
          <w:caps/>
          <w:sz w:val="22"/>
          <w:szCs w:val="24"/>
        </w:rPr>
        <w:t xml:space="preserve">BEING A </w:t>
      </w:r>
      <w:r w:rsidR="00FF46D5" w:rsidRPr="00154B84">
        <w:rPr>
          <w:rFonts w:ascii="Arial" w:hAnsi="Arial"/>
          <w:caps/>
          <w:sz w:val="22"/>
          <w:szCs w:val="24"/>
        </w:rPr>
        <w:t xml:space="preserve">student </w:t>
      </w:r>
      <w:r w:rsidRPr="00154B84">
        <w:rPr>
          <w:rFonts w:ascii="Arial" w:hAnsi="Arial"/>
          <w:caps/>
          <w:sz w:val="22"/>
          <w:szCs w:val="24"/>
        </w:rPr>
        <w:t>IN COLLEGE</w:t>
      </w:r>
      <w:r w:rsidR="00FF46D5" w:rsidRPr="00154B84">
        <w:rPr>
          <w:rFonts w:ascii="Arial" w:hAnsi="Arial"/>
          <w:caps/>
          <w:sz w:val="22"/>
          <w:szCs w:val="24"/>
        </w:rPr>
        <w:t xml:space="preserve"> is hectic</w:t>
      </w:r>
      <w:r w:rsidRPr="00154B84">
        <w:rPr>
          <w:rFonts w:ascii="Arial" w:hAnsi="Arial"/>
          <w:caps/>
          <w:sz w:val="22"/>
          <w:szCs w:val="24"/>
        </w:rPr>
        <w:t>, TRUST ME</w:t>
      </w:r>
      <w:r w:rsidR="00FF46D5" w:rsidRPr="00154B84">
        <w:rPr>
          <w:rFonts w:ascii="Arial" w:hAnsi="Arial"/>
          <w:caps/>
          <w:sz w:val="22"/>
          <w:szCs w:val="24"/>
        </w:rPr>
        <w:t xml:space="preserve">. </w:t>
      </w:r>
      <w:r w:rsidRPr="00154B84">
        <w:rPr>
          <w:rFonts w:ascii="Arial" w:hAnsi="Arial"/>
          <w:caps/>
          <w:sz w:val="22"/>
          <w:szCs w:val="24"/>
        </w:rPr>
        <w:t>I</w:t>
      </w:r>
      <w:r w:rsidR="00FF46D5" w:rsidRPr="00154B84">
        <w:rPr>
          <w:rFonts w:ascii="Arial" w:hAnsi="Arial"/>
          <w:caps/>
          <w:sz w:val="22"/>
          <w:szCs w:val="24"/>
        </w:rPr>
        <w:t xml:space="preserve"> </w:t>
      </w:r>
      <w:r w:rsidRPr="00154B84">
        <w:rPr>
          <w:rFonts w:ascii="Arial" w:hAnsi="Arial"/>
          <w:caps/>
          <w:sz w:val="22"/>
          <w:szCs w:val="24"/>
        </w:rPr>
        <w:t xml:space="preserve">ALWAYS </w:t>
      </w:r>
      <w:r w:rsidR="00FF46D5" w:rsidRPr="00154B84">
        <w:rPr>
          <w:rFonts w:ascii="Arial" w:hAnsi="Arial"/>
          <w:caps/>
          <w:sz w:val="22"/>
          <w:szCs w:val="24"/>
        </w:rPr>
        <w:t xml:space="preserve">have homework piling up, </w:t>
      </w:r>
      <w:r w:rsidRPr="00154B84">
        <w:rPr>
          <w:rFonts w:ascii="Arial" w:hAnsi="Arial"/>
          <w:caps/>
          <w:sz w:val="22"/>
          <w:szCs w:val="24"/>
        </w:rPr>
        <w:t>I’M</w:t>
      </w:r>
      <w:r w:rsidR="00FF46D5" w:rsidRPr="00154B84">
        <w:rPr>
          <w:rFonts w:ascii="Arial" w:hAnsi="Arial"/>
          <w:caps/>
          <w:sz w:val="22"/>
          <w:szCs w:val="24"/>
        </w:rPr>
        <w:t xml:space="preserve"> </w:t>
      </w:r>
      <w:r w:rsidRPr="00154B84">
        <w:rPr>
          <w:rFonts w:ascii="Arial" w:hAnsi="Arial"/>
          <w:caps/>
          <w:sz w:val="22"/>
          <w:szCs w:val="24"/>
        </w:rPr>
        <w:t xml:space="preserve">behind on MY </w:t>
      </w:r>
      <w:r w:rsidR="00FF46D5" w:rsidRPr="00154B84">
        <w:rPr>
          <w:rFonts w:ascii="Arial" w:hAnsi="Arial"/>
          <w:caps/>
          <w:sz w:val="22"/>
          <w:szCs w:val="24"/>
        </w:rPr>
        <w:t xml:space="preserve">studies, and </w:t>
      </w:r>
      <w:r w:rsidRPr="00154B84">
        <w:rPr>
          <w:rFonts w:ascii="Arial" w:hAnsi="Arial"/>
          <w:caps/>
          <w:sz w:val="22"/>
          <w:szCs w:val="24"/>
        </w:rPr>
        <w:t>I’M</w:t>
      </w:r>
      <w:r w:rsidR="00FF46D5" w:rsidRPr="00154B84">
        <w:rPr>
          <w:rFonts w:ascii="Arial" w:hAnsi="Arial"/>
          <w:caps/>
          <w:sz w:val="22"/>
          <w:szCs w:val="24"/>
        </w:rPr>
        <w:t xml:space="preserve"> trying to have fun all the same time. </w:t>
      </w:r>
      <w:r w:rsidRPr="00154B84">
        <w:rPr>
          <w:rFonts w:ascii="Arial" w:hAnsi="Arial"/>
          <w:caps/>
          <w:sz w:val="22"/>
          <w:szCs w:val="24"/>
        </w:rPr>
        <w:t>SOMETIMES THINGS JUST SLIP MY MIND!</w:t>
      </w:r>
    </w:p>
    <w:p w:rsidR="00154B84" w:rsidRPr="00154B84" w:rsidRDefault="00154B84" w:rsidP="00AD6992">
      <w:pPr>
        <w:spacing w:line="480" w:lineRule="auto"/>
        <w:rPr>
          <w:rFonts w:ascii="Arial" w:hAnsi="Arial"/>
          <w:caps/>
          <w:sz w:val="22"/>
          <w:szCs w:val="24"/>
        </w:rPr>
      </w:pPr>
      <w:r w:rsidRPr="00154B84">
        <w:rPr>
          <w:rFonts w:ascii="Arial" w:hAnsi="Arial"/>
          <w:b/>
          <w:caps/>
          <w:sz w:val="22"/>
          <w:szCs w:val="24"/>
        </w:rPr>
        <w:t>STUDENT 2:</w:t>
      </w:r>
      <w:r w:rsidRPr="00154B84">
        <w:rPr>
          <w:rFonts w:ascii="Arial" w:hAnsi="Arial"/>
          <w:caps/>
          <w:sz w:val="22"/>
          <w:szCs w:val="24"/>
        </w:rPr>
        <w:t xml:space="preserve"> I KNOW HOW YOU FEEL-- COLLEGE CAN BE A WHIRLWIND! BUT EVEN WITH EVERYTHING GOING ON WE CAN’T FORGET ONE THING THAT CAN MAKE THE BIGGEST IMPACT IN OUR COLLEGE CAREERS—</w:t>
      </w:r>
      <w:r w:rsidRPr="00154B84">
        <w:rPr>
          <w:rFonts w:ascii="Arial" w:hAnsi="Arial"/>
          <w:caps/>
          <w:sz w:val="22"/>
          <w:szCs w:val="24"/>
          <w:u w:val="single"/>
        </w:rPr>
        <w:t>OUR RESUMES!</w:t>
      </w:r>
    </w:p>
    <w:p w:rsidR="00AD6992" w:rsidRPr="00154B84" w:rsidRDefault="00154B84" w:rsidP="00AD6992">
      <w:pPr>
        <w:spacing w:line="480" w:lineRule="auto"/>
        <w:rPr>
          <w:rFonts w:ascii="Arial" w:hAnsi="Arial"/>
          <w:caps/>
          <w:strike/>
          <w:sz w:val="22"/>
          <w:szCs w:val="24"/>
        </w:rPr>
      </w:pPr>
      <w:r w:rsidRPr="00154B84">
        <w:rPr>
          <w:rFonts w:ascii="Arial" w:hAnsi="Arial"/>
          <w:b/>
          <w:caps/>
          <w:sz w:val="22"/>
          <w:szCs w:val="24"/>
        </w:rPr>
        <w:t>ANNCR:</w:t>
      </w:r>
      <w:r w:rsidR="00FF46D5" w:rsidRPr="00154B84">
        <w:rPr>
          <w:rFonts w:ascii="Arial" w:hAnsi="Arial"/>
          <w:caps/>
          <w:sz w:val="22"/>
          <w:szCs w:val="24"/>
        </w:rPr>
        <w:t xml:space="preserve"> </w:t>
      </w:r>
      <w:r w:rsidR="00AD6992" w:rsidRPr="00154B84">
        <w:rPr>
          <w:rFonts w:ascii="Arial" w:hAnsi="Arial"/>
          <w:sz w:val="22"/>
          <w:szCs w:val="24"/>
        </w:rPr>
        <w:t xml:space="preserve">LET THE OFFICE OF CAREER SERVICE’S RESUME BLITZ </w:t>
      </w:r>
      <w:r w:rsidR="00FF46D5" w:rsidRPr="00154B84">
        <w:rPr>
          <w:rFonts w:ascii="Arial" w:hAnsi="Arial"/>
          <w:sz w:val="22"/>
          <w:szCs w:val="24"/>
        </w:rPr>
        <w:t xml:space="preserve">HELP YOU </w:t>
      </w:r>
      <w:r w:rsidR="00AD6992" w:rsidRPr="00154B84">
        <w:rPr>
          <w:rFonts w:ascii="Arial" w:hAnsi="Arial"/>
          <w:sz w:val="22"/>
          <w:szCs w:val="24"/>
        </w:rPr>
        <w:t xml:space="preserve">PERFECT YOUR RESUME JUST IN TIME FOR RIDER’S ANNUAL CAREER FAIR ON NOVEMBER 7th! </w:t>
      </w:r>
      <w:r w:rsidR="00B67ABF" w:rsidRPr="00154B84">
        <w:rPr>
          <w:rFonts w:ascii="Arial" w:hAnsi="Arial"/>
          <w:sz w:val="22"/>
          <w:szCs w:val="24"/>
        </w:rPr>
        <w:t>THE RESUME EXPERTS IN THE OFFICE OF CAREER SERVICES ARE AVAILABLE NOVEMBER 4</w:t>
      </w:r>
      <w:r w:rsidR="00B67ABF" w:rsidRPr="00154B84">
        <w:rPr>
          <w:rFonts w:ascii="Arial" w:hAnsi="Arial"/>
          <w:sz w:val="22"/>
          <w:szCs w:val="24"/>
          <w:vertAlign w:val="superscript"/>
        </w:rPr>
        <w:t>TH</w:t>
      </w:r>
      <w:r w:rsidR="00B67ABF" w:rsidRPr="00154B84">
        <w:rPr>
          <w:rFonts w:ascii="Arial" w:hAnsi="Arial"/>
          <w:sz w:val="22"/>
          <w:szCs w:val="24"/>
        </w:rPr>
        <w:t>, 5</w:t>
      </w:r>
      <w:r w:rsidR="00B67ABF" w:rsidRPr="00154B84">
        <w:rPr>
          <w:rFonts w:ascii="Arial" w:hAnsi="Arial"/>
          <w:sz w:val="22"/>
          <w:szCs w:val="24"/>
          <w:vertAlign w:val="superscript"/>
        </w:rPr>
        <w:t>TH</w:t>
      </w:r>
      <w:r w:rsidR="00B67ABF" w:rsidRPr="00154B84">
        <w:rPr>
          <w:rFonts w:ascii="Arial" w:hAnsi="Arial"/>
          <w:sz w:val="22"/>
          <w:szCs w:val="24"/>
        </w:rPr>
        <w:t xml:space="preserve"> AND 6</w:t>
      </w:r>
      <w:r w:rsidR="00B67ABF" w:rsidRPr="00154B84">
        <w:rPr>
          <w:rFonts w:ascii="Arial" w:hAnsi="Arial"/>
          <w:sz w:val="22"/>
          <w:szCs w:val="24"/>
          <w:vertAlign w:val="superscript"/>
        </w:rPr>
        <w:t>TH</w:t>
      </w:r>
      <w:r w:rsidR="00B67ABF" w:rsidRPr="00154B84">
        <w:rPr>
          <w:rFonts w:ascii="Arial" w:hAnsi="Arial"/>
          <w:sz w:val="22"/>
          <w:szCs w:val="24"/>
        </w:rPr>
        <w:t>,</w:t>
      </w:r>
      <w:r w:rsidR="00AD6992" w:rsidRPr="00154B84">
        <w:rPr>
          <w:rFonts w:ascii="Arial" w:hAnsi="Arial"/>
          <w:sz w:val="22"/>
          <w:szCs w:val="24"/>
        </w:rPr>
        <w:t xml:space="preserve">TO REVIEW YOUR RESUME AND MAKE IT STAND OUT FROM THE CROWD! </w:t>
      </w:r>
      <w:r w:rsidR="00B67ABF" w:rsidRPr="00154B84">
        <w:rPr>
          <w:rFonts w:ascii="Arial" w:hAnsi="Arial"/>
          <w:sz w:val="22"/>
          <w:szCs w:val="24"/>
        </w:rPr>
        <w:t xml:space="preserve">THEY’LL WORK WITH YOU “ONE-ON-ONE: TO MAKE </w:t>
      </w:r>
      <w:r w:rsidR="00AD6992" w:rsidRPr="00154B84">
        <w:rPr>
          <w:rFonts w:ascii="Arial" w:hAnsi="Arial"/>
          <w:sz w:val="22"/>
          <w:szCs w:val="24"/>
        </w:rPr>
        <w:t xml:space="preserve">YOUR RESUME LOOK MORE PROFESSIONAL AND </w:t>
      </w:r>
      <w:r w:rsidR="00B67ABF" w:rsidRPr="00154B84">
        <w:rPr>
          <w:rFonts w:ascii="Arial" w:hAnsi="Arial"/>
          <w:sz w:val="22"/>
          <w:szCs w:val="24"/>
        </w:rPr>
        <w:t>CATCH THE ATTENTION OF PROSPECTIVE EMPLOYERS</w:t>
      </w:r>
      <w:r w:rsidR="00AD6992" w:rsidRPr="00154B84">
        <w:rPr>
          <w:rFonts w:ascii="Arial" w:hAnsi="Arial"/>
          <w:sz w:val="22"/>
          <w:szCs w:val="24"/>
        </w:rPr>
        <w:t>. WHAT MORE COULD YOU ASK FOR</w:t>
      </w:r>
      <w:proofErr w:type="gramStart"/>
      <w:r w:rsidR="00AD6992" w:rsidRPr="00154B84">
        <w:rPr>
          <w:rFonts w:ascii="Arial" w:hAnsi="Arial"/>
          <w:sz w:val="22"/>
          <w:szCs w:val="24"/>
        </w:rPr>
        <w:t>?!</w:t>
      </w:r>
      <w:proofErr w:type="gramEnd"/>
      <w:r w:rsidR="00AD6992" w:rsidRPr="00154B84">
        <w:rPr>
          <w:rFonts w:ascii="Arial" w:hAnsi="Arial"/>
          <w:sz w:val="22"/>
          <w:szCs w:val="24"/>
        </w:rPr>
        <w:t xml:space="preserve"> </w:t>
      </w:r>
      <w:r w:rsidR="007D709A" w:rsidRPr="00154B84">
        <w:rPr>
          <w:rFonts w:ascii="Arial" w:hAnsi="Arial"/>
          <w:sz w:val="22"/>
          <w:szCs w:val="24"/>
        </w:rPr>
        <w:t>HOW ABOUT CONVENIENCE?</w:t>
      </w:r>
      <w:r w:rsidR="00B67ABF" w:rsidRPr="00154B84">
        <w:rPr>
          <w:rFonts w:ascii="Arial" w:hAnsi="Arial"/>
          <w:sz w:val="22"/>
          <w:szCs w:val="24"/>
        </w:rPr>
        <w:t xml:space="preserve"> </w:t>
      </w:r>
      <w:r w:rsidR="00AD6992" w:rsidRPr="00154B84">
        <w:rPr>
          <w:rFonts w:ascii="Arial" w:hAnsi="Arial"/>
          <w:sz w:val="22"/>
          <w:szCs w:val="24"/>
        </w:rPr>
        <w:t xml:space="preserve">RIDER’S RESUME BLITZ </w:t>
      </w:r>
      <w:r w:rsidR="00B67ABF" w:rsidRPr="00154B84">
        <w:rPr>
          <w:rFonts w:ascii="Arial" w:hAnsi="Arial"/>
          <w:sz w:val="22"/>
          <w:szCs w:val="24"/>
        </w:rPr>
        <w:t xml:space="preserve">IS HAPPENING </w:t>
      </w:r>
      <w:r w:rsidR="00AD6992" w:rsidRPr="00154B84">
        <w:rPr>
          <w:rFonts w:ascii="Arial" w:hAnsi="Arial"/>
          <w:sz w:val="22"/>
          <w:szCs w:val="24"/>
        </w:rPr>
        <w:t>NOVEMBER 4</w:t>
      </w:r>
      <w:r w:rsidR="00AD6992" w:rsidRPr="00154B84">
        <w:rPr>
          <w:rFonts w:ascii="Arial" w:hAnsi="Arial"/>
          <w:sz w:val="22"/>
          <w:szCs w:val="24"/>
          <w:vertAlign w:val="superscript"/>
        </w:rPr>
        <w:t>TH</w:t>
      </w:r>
      <w:r w:rsidR="00B67ABF" w:rsidRPr="00154B84">
        <w:rPr>
          <w:rFonts w:ascii="Arial" w:hAnsi="Arial"/>
          <w:sz w:val="22"/>
          <w:szCs w:val="24"/>
        </w:rPr>
        <w:t>, 5</w:t>
      </w:r>
      <w:r w:rsidR="00B67ABF" w:rsidRPr="00154B84">
        <w:rPr>
          <w:rFonts w:ascii="Arial" w:hAnsi="Arial"/>
          <w:sz w:val="22"/>
          <w:szCs w:val="24"/>
          <w:vertAlign w:val="superscript"/>
        </w:rPr>
        <w:t>TH</w:t>
      </w:r>
      <w:r w:rsidR="00B67ABF" w:rsidRPr="00154B84">
        <w:rPr>
          <w:rFonts w:ascii="Arial" w:hAnsi="Arial"/>
          <w:sz w:val="22"/>
          <w:szCs w:val="24"/>
        </w:rPr>
        <w:t xml:space="preserve"> AND</w:t>
      </w:r>
      <w:r w:rsidR="00AD6992" w:rsidRPr="00154B84">
        <w:rPr>
          <w:rFonts w:ascii="Arial" w:hAnsi="Arial"/>
          <w:sz w:val="22"/>
          <w:szCs w:val="24"/>
        </w:rPr>
        <w:t xml:space="preserve"> 6</w:t>
      </w:r>
      <w:r w:rsidR="00AD6992" w:rsidRPr="00154B84">
        <w:rPr>
          <w:rFonts w:ascii="Arial" w:hAnsi="Arial"/>
          <w:sz w:val="22"/>
          <w:szCs w:val="24"/>
          <w:vertAlign w:val="superscript"/>
        </w:rPr>
        <w:t>TH</w:t>
      </w:r>
      <w:r w:rsidR="00B67ABF" w:rsidRPr="00154B84">
        <w:rPr>
          <w:rFonts w:ascii="Arial" w:hAnsi="Arial"/>
          <w:sz w:val="22"/>
          <w:szCs w:val="24"/>
        </w:rPr>
        <w:t xml:space="preserve"> FROM 9 TO 11:30 A-M AND 1 TO 4 P-M IN BLC ROOM 214.</w:t>
      </w:r>
      <w:r w:rsidR="00FF46D5" w:rsidRPr="00154B84">
        <w:rPr>
          <w:rFonts w:ascii="Arial" w:hAnsi="Arial"/>
          <w:sz w:val="22"/>
          <w:szCs w:val="24"/>
        </w:rPr>
        <w:t xml:space="preserve"> SO INSTEAD OF TAKING THAT AFTERNOON NAP OR WATCHING </w:t>
      </w:r>
      <w:r w:rsidR="00B67ABF" w:rsidRPr="00154B84">
        <w:rPr>
          <w:rFonts w:ascii="Arial" w:hAnsi="Arial"/>
          <w:sz w:val="22"/>
          <w:szCs w:val="24"/>
        </w:rPr>
        <w:t xml:space="preserve">MOVIES ON YOUR </w:t>
      </w:r>
      <w:proofErr w:type="gramStart"/>
      <w:r w:rsidR="00B67ABF" w:rsidRPr="00154B84">
        <w:rPr>
          <w:rFonts w:ascii="Arial" w:hAnsi="Arial"/>
          <w:sz w:val="22"/>
          <w:szCs w:val="24"/>
        </w:rPr>
        <w:t>LAPTOP</w:t>
      </w:r>
      <w:r w:rsidR="00FF46D5" w:rsidRPr="00154B84">
        <w:rPr>
          <w:rFonts w:ascii="Arial" w:hAnsi="Arial"/>
          <w:sz w:val="22"/>
          <w:szCs w:val="24"/>
        </w:rPr>
        <w:t>,</w:t>
      </w:r>
      <w:proofErr w:type="gramEnd"/>
      <w:r w:rsidR="00FF46D5" w:rsidRPr="00154B84">
        <w:rPr>
          <w:rFonts w:ascii="Arial" w:hAnsi="Arial"/>
          <w:sz w:val="22"/>
          <w:szCs w:val="24"/>
        </w:rPr>
        <w:t xml:space="preserve"> CREATE PERFECT RESUME THAT WILL </w:t>
      </w:r>
      <w:r w:rsidR="00B67ABF" w:rsidRPr="00154B84">
        <w:rPr>
          <w:rFonts w:ascii="Arial" w:hAnsi="Arial"/>
          <w:sz w:val="22"/>
          <w:szCs w:val="24"/>
        </w:rPr>
        <w:t>HELP</w:t>
      </w:r>
      <w:r w:rsidR="00FF46D5" w:rsidRPr="00154B84">
        <w:rPr>
          <w:rFonts w:ascii="Arial" w:hAnsi="Arial"/>
          <w:sz w:val="22"/>
          <w:szCs w:val="24"/>
        </w:rPr>
        <w:t xml:space="preserve"> </w:t>
      </w:r>
      <w:r w:rsidR="00B67ABF" w:rsidRPr="00154B84">
        <w:rPr>
          <w:rFonts w:ascii="Arial" w:hAnsi="Arial"/>
          <w:sz w:val="22"/>
          <w:szCs w:val="24"/>
        </w:rPr>
        <w:t>KEEP YOU AHEAD OF THE COMPETITION</w:t>
      </w:r>
      <w:r w:rsidR="00FF46D5" w:rsidRPr="00154B84">
        <w:rPr>
          <w:rFonts w:ascii="Arial" w:hAnsi="Arial"/>
          <w:sz w:val="22"/>
          <w:szCs w:val="24"/>
        </w:rPr>
        <w:t xml:space="preserve">! </w:t>
      </w:r>
      <w:r w:rsidR="00AD6992" w:rsidRPr="00154B84">
        <w:rPr>
          <w:rFonts w:ascii="Arial" w:hAnsi="Arial"/>
          <w:sz w:val="22"/>
          <w:szCs w:val="24"/>
        </w:rPr>
        <w:t>YOU NEVER KNOW</w:t>
      </w:r>
      <w:r w:rsidR="00B67ABF" w:rsidRPr="00154B84">
        <w:rPr>
          <w:rFonts w:ascii="Arial" w:hAnsi="Arial"/>
          <w:sz w:val="22"/>
          <w:szCs w:val="24"/>
        </w:rPr>
        <w:t>, YOUR RESUME</w:t>
      </w:r>
      <w:r w:rsidR="00AD6992" w:rsidRPr="00154B84">
        <w:rPr>
          <w:rFonts w:ascii="Arial" w:hAnsi="Arial"/>
          <w:strike/>
          <w:sz w:val="22"/>
          <w:szCs w:val="24"/>
        </w:rPr>
        <w:t xml:space="preserve"> </w:t>
      </w:r>
      <w:r w:rsidR="00AD6992" w:rsidRPr="00154B84">
        <w:rPr>
          <w:rFonts w:ascii="Arial" w:hAnsi="Arial"/>
          <w:sz w:val="22"/>
          <w:szCs w:val="24"/>
        </w:rPr>
        <w:t>IT COULD LAND YOU THAT DREAM JOB YOU’VE ALWAYS WANTED AFTER GRADUATION!</w:t>
      </w:r>
    </w:p>
    <w:p w:rsidR="00AD6992" w:rsidRPr="00154B84" w:rsidRDefault="00AD6992" w:rsidP="00AD6992">
      <w:pPr>
        <w:spacing w:line="480" w:lineRule="auto"/>
        <w:rPr>
          <w:rFonts w:ascii="Arial" w:hAnsi="Arial"/>
          <w:b/>
          <w:sz w:val="22"/>
          <w:szCs w:val="24"/>
        </w:rPr>
      </w:pPr>
      <w:r w:rsidRPr="00154B84">
        <w:rPr>
          <w:rFonts w:ascii="Arial" w:hAnsi="Arial"/>
          <w:b/>
          <w:sz w:val="22"/>
          <w:szCs w:val="24"/>
        </w:rPr>
        <w:t xml:space="preserve">TAG: ARE YOU A BUSINESS MAJOR? HEAD TO SWEIGERT ROOM 214 FOR A SPECIALIZED </w:t>
      </w:r>
      <w:r w:rsidR="00B67ABF" w:rsidRPr="00154B84">
        <w:rPr>
          <w:rFonts w:ascii="Arial" w:hAnsi="Arial"/>
          <w:b/>
          <w:sz w:val="22"/>
          <w:szCs w:val="24"/>
        </w:rPr>
        <w:t xml:space="preserve">“BUSINESS” </w:t>
      </w:r>
      <w:r w:rsidRPr="00154B84">
        <w:rPr>
          <w:rFonts w:ascii="Arial" w:hAnsi="Arial"/>
          <w:b/>
          <w:sz w:val="22"/>
          <w:szCs w:val="24"/>
        </w:rPr>
        <w:t xml:space="preserve">RESUME BLITZ </w:t>
      </w:r>
      <w:r w:rsidR="00B67ABF" w:rsidRPr="00154B84">
        <w:rPr>
          <w:rFonts w:ascii="Arial" w:hAnsi="Arial"/>
          <w:b/>
          <w:sz w:val="22"/>
          <w:szCs w:val="24"/>
        </w:rPr>
        <w:t xml:space="preserve">ALSO </w:t>
      </w:r>
      <w:r w:rsidRPr="00154B84">
        <w:rPr>
          <w:rFonts w:ascii="Arial" w:hAnsi="Arial"/>
          <w:b/>
          <w:sz w:val="22"/>
          <w:szCs w:val="24"/>
        </w:rPr>
        <w:t xml:space="preserve">FROM 9-11:30 </w:t>
      </w:r>
      <w:r w:rsidRPr="00154B84">
        <w:rPr>
          <w:rFonts w:ascii="Arial" w:hAnsi="Arial"/>
          <w:b/>
          <w:strike/>
          <w:sz w:val="22"/>
          <w:szCs w:val="24"/>
        </w:rPr>
        <w:t>OR</w:t>
      </w:r>
      <w:r w:rsidRPr="00154B84">
        <w:rPr>
          <w:rFonts w:ascii="Arial" w:hAnsi="Arial"/>
          <w:b/>
          <w:sz w:val="22"/>
          <w:szCs w:val="24"/>
        </w:rPr>
        <w:t xml:space="preserve"> </w:t>
      </w:r>
      <w:r w:rsidR="00B67ABF" w:rsidRPr="00154B84">
        <w:rPr>
          <w:rFonts w:ascii="Arial" w:hAnsi="Arial"/>
          <w:b/>
          <w:sz w:val="22"/>
          <w:szCs w:val="24"/>
        </w:rPr>
        <w:t xml:space="preserve">AND </w:t>
      </w:r>
      <w:r w:rsidRPr="00154B84">
        <w:rPr>
          <w:rFonts w:ascii="Arial" w:hAnsi="Arial"/>
          <w:b/>
          <w:sz w:val="22"/>
          <w:szCs w:val="24"/>
        </w:rPr>
        <w:t>1 TO 4PM ON NOVEMBER 4</w:t>
      </w:r>
      <w:r w:rsidRPr="00154B84">
        <w:rPr>
          <w:rFonts w:ascii="Arial" w:hAnsi="Arial"/>
          <w:b/>
          <w:sz w:val="22"/>
          <w:szCs w:val="24"/>
          <w:vertAlign w:val="superscript"/>
        </w:rPr>
        <w:t>TH</w:t>
      </w:r>
      <w:r w:rsidRPr="00154B84">
        <w:rPr>
          <w:rFonts w:ascii="Arial" w:hAnsi="Arial"/>
          <w:b/>
          <w:sz w:val="22"/>
          <w:szCs w:val="24"/>
        </w:rPr>
        <w:t xml:space="preserve"> TO 6TH! </w:t>
      </w:r>
    </w:p>
    <w:p w:rsidR="00532C74" w:rsidRDefault="00532C74" w:rsidP="00B17FCF">
      <w:pPr>
        <w:rPr>
          <w:rFonts w:ascii="Arial" w:hAnsi="Arial" w:cs="Arial"/>
          <w:b/>
          <w:caps/>
          <w:sz w:val="24"/>
          <w:szCs w:val="24"/>
        </w:rPr>
      </w:pPr>
    </w:p>
    <w:p w:rsidR="00832359" w:rsidRPr="001B6BAD" w:rsidRDefault="00832359" w:rsidP="00B17FCF">
      <w:pPr>
        <w:rPr>
          <w:rFonts w:ascii="Arial" w:hAnsi="Arial" w:cs="Arial"/>
          <w:b/>
          <w:caps/>
          <w:sz w:val="24"/>
          <w:szCs w:val="24"/>
        </w:rPr>
      </w:pPr>
    </w:p>
    <w:sectPr w:rsidR="00832359" w:rsidRPr="001B6BAD" w:rsidSect="004906CE">
      <w:pgSz w:w="12240" w:h="15840"/>
      <w:pgMar w:top="360" w:right="1008" w:bottom="360" w:left="1008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ABF" w:rsidRDefault="00B67ABF">
      <w:r>
        <w:separator/>
      </w:r>
    </w:p>
  </w:endnote>
  <w:endnote w:type="continuationSeparator" w:id="0">
    <w:p w:rsidR="00B67ABF" w:rsidRDefault="00B6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ABF" w:rsidRDefault="00B67ABF">
      <w:r>
        <w:separator/>
      </w:r>
    </w:p>
  </w:footnote>
  <w:footnote w:type="continuationSeparator" w:id="0">
    <w:p w:rsidR="00B67ABF" w:rsidRDefault="00B67A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12D64"/>
    <w:rsid w:val="0007315D"/>
    <w:rsid w:val="0009473F"/>
    <w:rsid w:val="00102C8F"/>
    <w:rsid w:val="00117CCB"/>
    <w:rsid w:val="0013345A"/>
    <w:rsid w:val="00151016"/>
    <w:rsid w:val="00154B84"/>
    <w:rsid w:val="00180FAA"/>
    <w:rsid w:val="00187066"/>
    <w:rsid w:val="00187D82"/>
    <w:rsid w:val="001A4FEB"/>
    <w:rsid w:val="001B6BAD"/>
    <w:rsid w:val="001E061C"/>
    <w:rsid w:val="00205E49"/>
    <w:rsid w:val="00214133"/>
    <w:rsid w:val="00250867"/>
    <w:rsid w:val="00263654"/>
    <w:rsid w:val="002C0A6C"/>
    <w:rsid w:val="002E202A"/>
    <w:rsid w:val="002F4E9C"/>
    <w:rsid w:val="00304497"/>
    <w:rsid w:val="003219DF"/>
    <w:rsid w:val="00325219"/>
    <w:rsid w:val="00333977"/>
    <w:rsid w:val="00372E3E"/>
    <w:rsid w:val="003A6ACE"/>
    <w:rsid w:val="003C58B5"/>
    <w:rsid w:val="003F357E"/>
    <w:rsid w:val="003F4EE5"/>
    <w:rsid w:val="0041619C"/>
    <w:rsid w:val="00453571"/>
    <w:rsid w:val="0045554C"/>
    <w:rsid w:val="00463CDA"/>
    <w:rsid w:val="004906CE"/>
    <w:rsid w:val="00492185"/>
    <w:rsid w:val="004F560F"/>
    <w:rsid w:val="00503023"/>
    <w:rsid w:val="00506355"/>
    <w:rsid w:val="00512D64"/>
    <w:rsid w:val="005262A2"/>
    <w:rsid w:val="00526FA8"/>
    <w:rsid w:val="00532C74"/>
    <w:rsid w:val="00546D93"/>
    <w:rsid w:val="005628F3"/>
    <w:rsid w:val="00563770"/>
    <w:rsid w:val="00563BC2"/>
    <w:rsid w:val="005938C9"/>
    <w:rsid w:val="00691706"/>
    <w:rsid w:val="0069449C"/>
    <w:rsid w:val="00695B34"/>
    <w:rsid w:val="006A171C"/>
    <w:rsid w:val="006A718D"/>
    <w:rsid w:val="006D6182"/>
    <w:rsid w:val="007437A3"/>
    <w:rsid w:val="00783D70"/>
    <w:rsid w:val="007D709A"/>
    <w:rsid w:val="007E3811"/>
    <w:rsid w:val="007F21E6"/>
    <w:rsid w:val="00825167"/>
    <w:rsid w:val="00832359"/>
    <w:rsid w:val="008345D6"/>
    <w:rsid w:val="00894B87"/>
    <w:rsid w:val="008A2772"/>
    <w:rsid w:val="008A4670"/>
    <w:rsid w:val="008B5FB1"/>
    <w:rsid w:val="008F2D95"/>
    <w:rsid w:val="00913D5B"/>
    <w:rsid w:val="00915270"/>
    <w:rsid w:val="009340F7"/>
    <w:rsid w:val="00947740"/>
    <w:rsid w:val="00956C83"/>
    <w:rsid w:val="0096064D"/>
    <w:rsid w:val="009659F6"/>
    <w:rsid w:val="009A638B"/>
    <w:rsid w:val="009C0CFF"/>
    <w:rsid w:val="00A04587"/>
    <w:rsid w:val="00A07BA0"/>
    <w:rsid w:val="00A82F12"/>
    <w:rsid w:val="00AC3278"/>
    <w:rsid w:val="00AD6992"/>
    <w:rsid w:val="00AF1260"/>
    <w:rsid w:val="00AF74D0"/>
    <w:rsid w:val="00B17FCF"/>
    <w:rsid w:val="00B47528"/>
    <w:rsid w:val="00B61CCD"/>
    <w:rsid w:val="00B63199"/>
    <w:rsid w:val="00B64411"/>
    <w:rsid w:val="00B67ABF"/>
    <w:rsid w:val="00B909F1"/>
    <w:rsid w:val="00B9767B"/>
    <w:rsid w:val="00BA59CF"/>
    <w:rsid w:val="00BC6C93"/>
    <w:rsid w:val="00C3230E"/>
    <w:rsid w:val="00C33B85"/>
    <w:rsid w:val="00C6297D"/>
    <w:rsid w:val="00CA4112"/>
    <w:rsid w:val="00CC2508"/>
    <w:rsid w:val="00CF676A"/>
    <w:rsid w:val="00D413BE"/>
    <w:rsid w:val="00D65857"/>
    <w:rsid w:val="00D67AC7"/>
    <w:rsid w:val="00D82FB0"/>
    <w:rsid w:val="00D90ED9"/>
    <w:rsid w:val="00D91EBC"/>
    <w:rsid w:val="00DC2F16"/>
    <w:rsid w:val="00DE172E"/>
    <w:rsid w:val="00DE1A20"/>
    <w:rsid w:val="00E138DE"/>
    <w:rsid w:val="00E14F2B"/>
    <w:rsid w:val="00E2572E"/>
    <w:rsid w:val="00E3221C"/>
    <w:rsid w:val="00E81060"/>
    <w:rsid w:val="00E84BF0"/>
    <w:rsid w:val="00E944B5"/>
    <w:rsid w:val="00EF67E2"/>
    <w:rsid w:val="00F10444"/>
    <w:rsid w:val="00F21F0C"/>
    <w:rsid w:val="00F518F2"/>
    <w:rsid w:val="00F65A89"/>
    <w:rsid w:val="00F71DF8"/>
    <w:rsid w:val="00F9487F"/>
    <w:rsid w:val="00FB6C7A"/>
    <w:rsid w:val="00FD12DB"/>
    <w:rsid w:val="00FF10C0"/>
    <w:rsid w:val="00FF46D5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C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CCD"/>
    <w:pPr>
      <w:keepNext/>
      <w:jc w:val="center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1CCD"/>
    <w:pPr>
      <w:keepNext/>
      <w:ind w:left="1440" w:firstLine="720"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1CCD"/>
    <w:pPr>
      <w:keepNext/>
      <w:jc w:val="center"/>
      <w:outlineLvl w:val="2"/>
    </w:pPr>
    <w:rPr>
      <w:i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4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4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4F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61CCD"/>
    <w:pPr>
      <w:spacing w:line="48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34F7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512D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4F7"/>
    <w:rPr>
      <w:sz w:val="20"/>
      <w:szCs w:val="20"/>
    </w:rPr>
  </w:style>
  <w:style w:type="character" w:styleId="Hyperlink">
    <w:name w:val="Hyperlink"/>
    <w:basedOn w:val="DefaultParagraphFont"/>
    <w:uiPriority w:val="99"/>
    <w:rsid w:val="004906C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91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1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C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CCD"/>
    <w:pPr>
      <w:keepNext/>
      <w:jc w:val="center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1CCD"/>
    <w:pPr>
      <w:keepNext/>
      <w:ind w:left="1440" w:firstLine="720"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1CCD"/>
    <w:pPr>
      <w:keepNext/>
      <w:jc w:val="center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4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4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4F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61CCD"/>
    <w:pPr>
      <w:spacing w:line="48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34F7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512D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4F7"/>
    <w:rPr>
      <w:sz w:val="20"/>
      <w:szCs w:val="20"/>
    </w:rPr>
  </w:style>
  <w:style w:type="character" w:styleId="Hyperlink">
    <w:name w:val="Hyperlink"/>
    <w:basedOn w:val="DefaultParagraphFont"/>
    <w:uiPriority w:val="99"/>
    <w:rsid w:val="004906C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91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1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py%20Scr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Office\Templates\Copy Script.dot</Template>
  <TotalTime>5</TotalTime>
  <Pages>2</Pages>
  <Words>236</Words>
  <Characters>1347</Characters>
  <Application>Microsoft Macintosh Word</Application>
  <DocSecurity>0</DocSecurity>
  <Lines>11</Lines>
  <Paragraphs>2</Paragraphs>
  <ScaleCrop>false</ScaleCrop>
  <Company>Nassau Broadcasting Patners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Mozes</dc:creator>
  <cp:keywords/>
  <dc:description/>
  <cp:lastModifiedBy>emily mazzio</cp:lastModifiedBy>
  <cp:revision>3</cp:revision>
  <cp:lastPrinted>2012-03-22T16:58:00Z</cp:lastPrinted>
  <dcterms:created xsi:type="dcterms:W3CDTF">2013-10-27T22:01:00Z</dcterms:created>
  <dcterms:modified xsi:type="dcterms:W3CDTF">2013-10-27T22:03:00Z</dcterms:modified>
</cp:coreProperties>
</file>